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D2695" w14:textId="77777777" w:rsidR="00DB36E9" w:rsidRPr="00603799" w:rsidRDefault="00DB36E9" w:rsidP="00DB36E9">
      <w:pPr>
        <w:ind w:left="5387" w:firstLine="708"/>
        <w:rPr>
          <w:sz w:val="24"/>
          <w:szCs w:val="24"/>
          <w:lang w:eastAsia="ru-RU"/>
        </w:rPr>
      </w:pPr>
      <w:bookmarkStart w:id="0" w:name="_GoBack"/>
      <w:bookmarkEnd w:id="0"/>
      <w:r w:rsidRPr="00603799">
        <w:rPr>
          <w:sz w:val="24"/>
          <w:szCs w:val="24"/>
          <w:lang w:eastAsia="ru-RU"/>
        </w:rPr>
        <w:t>Директору</w:t>
      </w:r>
    </w:p>
    <w:p w14:paraId="267E11A0" w14:textId="77777777" w:rsidR="00DB36E9" w:rsidRPr="00603799" w:rsidRDefault="00DB36E9" w:rsidP="00DB36E9">
      <w:pPr>
        <w:ind w:left="5664" w:firstLine="431"/>
        <w:rPr>
          <w:sz w:val="24"/>
          <w:szCs w:val="24"/>
          <w:lang w:eastAsia="ru-RU"/>
        </w:rPr>
      </w:pPr>
      <w:r w:rsidRPr="00603799">
        <w:rPr>
          <w:sz w:val="24"/>
          <w:szCs w:val="24"/>
          <w:lang w:eastAsia="ru-RU"/>
        </w:rPr>
        <w:t xml:space="preserve">ФГБУ «НМИЦ им. ак. </w:t>
      </w:r>
    </w:p>
    <w:p w14:paraId="4D76E564" w14:textId="77777777" w:rsidR="00DB36E9" w:rsidRPr="00603799" w:rsidRDefault="00DB36E9" w:rsidP="00DB36E9">
      <w:pPr>
        <w:ind w:left="6095"/>
        <w:rPr>
          <w:sz w:val="24"/>
          <w:szCs w:val="24"/>
          <w:lang w:eastAsia="ru-RU"/>
        </w:rPr>
      </w:pPr>
      <w:r w:rsidRPr="00603799">
        <w:rPr>
          <w:sz w:val="24"/>
          <w:szCs w:val="24"/>
          <w:lang w:eastAsia="ru-RU"/>
        </w:rPr>
        <w:t>Е.Н. Мешалкина» Минздрава России</w:t>
      </w:r>
    </w:p>
    <w:p w14:paraId="654B04FE" w14:textId="77777777" w:rsidR="00DB36E9" w:rsidRPr="00603799" w:rsidRDefault="00DB36E9" w:rsidP="00DB36E9">
      <w:pPr>
        <w:ind w:left="5387" w:firstLine="708"/>
        <w:rPr>
          <w:sz w:val="24"/>
          <w:szCs w:val="24"/>
          <w:lang w:eastAsia="ru-RU"/>
        </w:rPr>
      </w:pPr>
      <w:r w:rsidRPr="00603799">
        <w:rPr>
          <w:sz w:val="24"/>
          <w:szCs w:val="24"/>
          <w:lang w:eastAsia="ru-RU"/>
        </w:rPr>
        <w:t>Чернявскому А.М.</w:t>
      </w:r>
    </w:p>
    <w:p w14:paraId="4173E81C" w14:textId="77777777" w:rsidR="00D538A0" w:rsidRPr="00603799" w:rsidRDefault="00D538A0" w:rsidP="00D538A0">
      <w:pPr>
        <w:ind w:left="6237"/>
        <w:rPr>
          <w:sz w:val="24"/>
          <w:szCs w:val="24"/>
        </w:rPr>
      </w:pPr>
    </w:p>
    <w:p w14:paraId="541F12E9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47254EB5" w14:textId="77777777" w:rsidR="000D434A" w:rsidRDefault="000D434A" w:rsidP="000D434A">
      <w:pPr>
        <w:jc w:val="right"/>
        <w:rPr>
          <w:rFonts w:eastAsia="Calibri"/>
        </w:rPr>
      </w:pPr>
      <w:r w:rsidRPr="008138DB">
        <w:rPr>
          <w:rFonts w:eastAsia="Calibri"/>
        </w:rPr>
        <w:t xml:space="preserve"> (Ф.И.О. полностью)</w:t>
      </w:r>
    </w:p>
    <w:p w14:paraId="7D495C54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0267F5E9" w14:textId="77777777" w:rsidR="000D434A" w:rsidRDefault="000D434A" w:rsidP="000D434A">
      <w:pPr>
        <w:jc w:val="right"/>
        <w:rPr>
          <w:rFonts w:eastAsia="Calibri"/>
        </w:rPr>
      </w:pPr>
      <w:r w:rsidRPr="00083A64">
        <w:rPr>
          <w:rFonts w:eastAsia="Calibri"/>
        </w:rPr>
        <w:t xml:space="preserve"> (дата рождения)</w:t>
      </w:r>
    </w:p>
    <w:p w14:paraId="695194A1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79BFCC0A" w14:textId="77777777" w:rsidR="000D434A" w:rsidRPr="008138DB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 xml:space="preserve"> (уче</w:t>
      </w:r>
      <w:r w:rsidRPr="008138DB">
        <w:rPr>
          <w:rFonts w:eastAsia="Calibri"/>
        </w:rPr>
        <w:t>ная степень, уч</w:t>
      </w:r>
      <w:r>
        <w:rPr>
          <w:rFonts w:eastAsia="Calibri"/>
        </w:rPr>
        <w:t>е</w:t>
      </w:r>
      <w:r w:rsidRPr="008138DB">
        <w:rPr>
          <w:rFonts w:eastAsia="Calibri"/>
        </w:rPr>
        <w:t>ное звание)</w:t>
      </w:r>
    </w:p>
    <w:p w14:paraId="4E038D86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79592B1D" w14:textId="77777777" w:rsidR="000D434A" w:rsidRPr="008138DB" w:rsidRDefault="000D434A" w:rsidP="000D434A">
      <w:pPr>
        <w:jc w:val="right"/>
        <w:rPr>
          <w:rFonts w:eastAsia="Calibri"/>
        </w:rPr>
      </w:pPr>
      <w:r w:rsidRPr="008138DB">
        <w:rPr>
          <w:rFonts w:eastAsia="Calibri"/>
        </w:rPr>
        <w:t xml:space="preserve"> (место основной работы, должность)</w:t>
      </w:r>
    </w:p>
    <w:p w14:paraId="6CD7E4C7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3170A034" w14:textId="77777777" w:rsidR="000D434A" w:rsidRPr="000D434A" w:rsidRDefault="000D434A" w:rsidP="000D434A">
      <w:pPr>
        <w:jc w:val="right"/>
        <w:rPr>
          <w:rFonts w:eastAsia="Calibri"/>
        </w:rPr>
      </w:pPr>
      <w:r w:rsidRPr="000D434A">
        <w:rPr>
          <w:rFonts w:eastAsia="Calibri"/>
        </w:rPr>
        <w:t xml:space="preserve">проживающего(ей) по адресу: </w:t>
      </w:r>
    </w:p>
    <w:p w14:paraId="48BEB2BF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56DC2AA4" w14:textId="77777777" w:rsidR="000D434A" w:rsidRDefault="000D434A" w:rsidP="000D434A">
      <w:pPr>
        <w:spacing w:line="360" w:lineRule="auto"/>
        <w:jc w:val="right"/>
        <w:rPr>
          <w:rFonts w:eastAsia="Calibri"/>
        </w:rPr>
      </w:pPr>
    </w:p>
    <w:p w14:paraId="575CCCF0" w14:textId="77777777" w:rsidR="000D434A" w:rsidRDefault="000D434A" w:rsidP="000D434A">
      <w:pPr>
        <w:spacing w:line="360" w:lineRule="auto"/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1E2EFA97" w14:textId="77777777" w:rsidR="000D434A" w:rsidRPr="000D434A" w:rsidRDefault="000D434A" w:rsidP="000D434A">
      <w:pPr>
        <w:spacing w:line="144" w:lineRule="auto"/>
        <w:jc w:val="right"/>
        <w:rPr>
          <w:rFonts w:eastAsia="Calibri"/>
        </w:rPr>
      </w:pPr>
      <w:r w:rsidRPr="000D434A">
        <w:rPr>
          <w:rFonts w:eastAsia="Calibri"/>
        </w:rPr>
        <w:t>контактный(е) телефон(ы):</w:t>
      </w:r>
    </w:p>
    <w:p w14:paraId="0B503FCF" w14:textId="77777777" w:rsidR="000D434A" w:rsidRDefault="000D434A" w:rsidP="000D434A">
      <w:pPr>
        <w:jc w:val="right"/>
        <w:rPr>
          <w:rFonts w:eastAsia="Calibri"/>
        </w:rPr>
      </w:pPr>
      <w:r>
        <w:rPr>
          <w:rFonts w:eastAsia="Calibri"/>
        </w:rPr>
        <w:t>____________________________________</w:t>
      </w:r>
    </w:p>
    <w:p w14:paraId="20ACB095" w14:textId="77777777" w:rsidR="000D434A" w:rsidRDefault="000D434A" w:rsidP="000D434A">
      <w:pPr>
        <w:spacing w:line="360" w:lineRule="auto"/>
        <w:ind w:left="5387"/>
        <w:rPr>
          <w:sz w:val="24"/>
          <w:szCs w:val="24"/>
          <w:lang w:eastAsia="ru-RU"/>
        </w:rPr>
      </w:pPr>
    </w:p>
    <w:p w14:paraId="1BFF0971" w14:textId="77777777" w:rsidR="000D434A" w:rsidRDefault="000D434A" w:rsidP="000D434A">
      <w:pPr>
        <w:spacing w:line="360" w:lineRule="auto"/>
        <w:ind w:left="5387"/>
        <w:rPr>
          <w:sz w:val="24"/>
          <w:szCs w:val="24"/>
          <w:lang w:eastAsia="ru-RU"/>
        </w:rPr>
      </w:pPr>
    </w:p>
    <w:p w14:paraId="2219E834" w14:textId="77BFF00C" w:rsidR="00805B17" w:rsidRDefault="00B72487" w:rsidP="00805B17">
      <w:pPr>
        <w:shd w:val="clear" w:color="auto" w:fill="FFFFFF"/>
        <w:jc w:val="center"/>
        <w:rPr>
          <w:caps/>
          <w:sz w:val="26"/>
          <w:szCs w:val="26"/>
        </w:rPr>
      </w:pPr>
      <w:r w:rsidRPr="00805B17">
        <w:rPr>
          <w:caps/>
          <w:sz w:val="26"/>
          <w:szCs w:val="26"/>
        </w:rPr>
        <w:t>Заявление</w:t>
      </w:r>
    </w:p>
    <w:p w14:paraId="1968E1BD" w14:textId="047C2161" w:rsidR="00D538A0" w:rsidRDefault="00D538A0" w:rsidP="00805B17">
      <w:pPr>
        <w:shd w:val="clear" w:color="auto" w:fill="FFFFFF"/>
        <w:jc w:val="center"/>
        <w:rPr>
          <w:sz w:val="26"/>
          <w:szCs w:val="26"/>
        </w:rPr>
      </w:pPr>
      <w:r w:rsidRPr="00D538A0">
        <w:rPr>
          <w:sz w:val="26"/>
          <w:szCs w:val="26"/>
        </w:rPr>
        <w:t>о снятии кандидатуры претендента с конкурса</w:t>
      </w:r>
    </w:p>
    <w:p w14:paraId="0630468A" w14:textId="77777777" w:rsidR="00E32287" w:rsidRDefault="00E32287" w:rsidP="00805B1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на замещение должностей педагогических работников,</w:t>
      </w:r>
    </w:p>
    <w:p w14:paraId="291925EF" w14:textId="23620F4E" w:rsidR="00E32287" w:rsidRDefault="00E32287" w:rsidP="00805B17">
      <w:pPr>
        <w:shd w:val="clear" w:color="auto" w:fill="FFFFFF"/>
        <w:jc w:val="center"/>
        <w:rPr>
          <w:caps/>
          <w:sz w:val="26"/>
          <w:szCs w:val="26"/>
        </w:rPr>
      </w:pPr>
      <w:r>
        <w:rPr>
          <w:sz w:val="26"/>
          <w:szCs w:val="26"/>
        </w:rPr>
        <w:t>относящихся к профессорско-преподавательскому составу</w:t>
      </w:r>
    </w:p>
    <w:p w14:paraId="7D503C08" w14:textId="77777777" w:rsidR="00D538A0" w:rsidRDefault="00D538A0" w:rsidP="00805B17">
      <w:pPr>
        <w:shd w:val="clear" w:color="auto" w:fill="FFFFFF"/>
        <w:jc w:val="center"/>
        <w:rPr>
          <w:sz w:val="26"/>
          <w:szCs w:val="26"/>
        </w:rPr>
      </w:pPr>
    </w:p>
    <w:p w14:paraId="6CD75ACE" w14:textId="77777777" w:rsidR="00D538A0" w:rsidRDefault="00D538A0" w:rsidP="00D538A0">
      <w:pPr>
        <w:shd w:val="clear" w:color="auto" w:fill="FFFFFF"/>
        <w:ind w:firstLine="708"/>
        <w:rPr>
          <w:sz w:val="26"/>
          <w:szCs w:val="26"/>
          <w:u w:val="single"/>
        </w:rPr>
      </w:pPr>
      <w:r w:rsidRPr="00D538A0">
        <w:rPr>
          <w:sz w:val="26"/>
          <w:szCs w:val="26"/>
        </w:rPr>
        <w:t>Отзываю свое заявление об участии в конкурсе на замещение должности</w:t>
      </w:r>
      <w:r w:rsidR="009833B6">
        <w:rPr>
          <w:sz w:val="26"/>
          <w:szCs w:val="26"/>
          <w:u w:val="single"/>
        </w:rPr>
        <w:tab/>
      </w:r>
      <w:r w:rsidR="009833B6">
        <w:rPr>
          <w:sz w:val="26"/>
          <w:szCs w:val="26"/>
          <w:u w:val="single"/>
        </w:rPr>
        <w:tab/>
      </w:r>
    </w:p>
    <w:p w14:paraId="427C561E" w14:textId="77777777" w:rsidR="00D538A0" w:rsidRDefault="00D538A0" w:rsidP="00D538A0">
      <w:pPr>
        <w:shd w:val="clear" w:color="auto" w:fill="FFFFFF"/>
        <w:rPr>
          <w:sz w:val="26"/>
          <w:szCs w:val="26"/>
          <w:u w:val="single"/>
        </w:rPr>
      </w:pPr>
    </w:p>
    <w:p w14:paraId="03840B11" w14:textId="37009936" w:rsidR="00B72487" w:rsidRDefault="009833B6" w:rsidP="00D538A0">
      <w:pPr>
        <w:shd w:val="clear" w:color="auto" w:fill="FFFFFF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538A0">
        <w:rPr>
          <w:sz w:val="26"/>
          <w:szCs w:val="26"/>
          <w:u w:val="single"/>
        </w:rPr>
        <w:tab/>
      </w:r>
      <w:r w:rsidR="00D538A0">
        <w:rPr>
          <w:sz w:val="26"/>
          <w:szCs w:val="26"/>
          <w:u w:val="single"/>
        </w:rPr>
        <w:tab/>
      </w:r>
    </w:p>
    <w:p w14:paraId="7BA9374E" w14:textId="77777777" w:rsidR="00B72487" w:rsidRPr="00BF72FB" w:rsidRDefault="00B72487" w:rsidP="00B72487">
      <w:pPr>
        <w:shd w:val="clear" w:color="auto" w:fill="FFFFFF"/>
        <w:jc w:val="center"/>
      </w:pPr>
      <w:r w:rsidRPr="00BF72FB">
        <w:t xml:space="preserve">               (наименование должности и </w:t>
      </w:r>
      <w:r>
        <w:t>структурного подразделения</w:t>
      </w:r>
      <w:r w:rsidRPr="00BF72FB">
        <w:t>)</w:t>
      </w:r>
    </w:p>
    <w:p w14:paraId="5095AEE9" w14:textId="77777777" w:rsidR="00651792" w:rsidRDefault="00651792" w:rsidP="00805B17">
      <w:pPr>
        <w:shd w:val="clear" w:color="auto" w:fill="FFFFFF"/>
        <w:tabs>
          <w:tab w:val="left" w:pos="9921"/>
        </w:tabs>
        <w:rPr>
          <w:sz w:val="26"/>
          <w:szCs w:val="26"/>
          <w:u w:val="single"/>
        </w:rPr>
      </w:pPr>
    </w:p>
    <w:p w14:paraId="25BBAB04" w14:textId="01EBDD4E" w:rsidR="00805B17" w:rsidRDefault="00805B17" w:rsidP="00805B17">
      <w:pPr>
        <w:shd w:val="clear" w:color="auto" w:fill="FFFFFF"/>
        <w:tabs>
          <w:tab w:val="left" w:pos="992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2B9C7FB6" w14:textId="77777777" w:rsidR="00B72487" w:rsidRDefault="00805B17" w:rsidP="00805B17">
      <w:pPr>
        <w:shd w:val="clear" w:color="auto" w:fill="FFFFFF"/>
        <w:tabs>
          <w:tab w:val="left" w:pos="992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_____ ставку(и), </w:t>
      </w:r>
      <w:r w:rsidR="00B72487" w:rsidRPr="002C77F0">
        <w:rPr>
          <w:sz w:val="26"/>
          <w:szCs w:val="26"/>
        </w:rPr>
        <w:t xml:space="preserve">объявленном </w:t>
      </w:r>
      <w:r w:rsidR="00B7248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br/>
      </w:r>
      <w:r w:rsidR="000D434A" w:rsidRPr="00603799">
        <w:rPr>
          <w:sz w:val="24"/>
          <w:szCs w:val="24"/>
          <w:lang w:eastAsia="ru-RU"/>
        </w:rPr>
        <w:t>ФГБУ «НМИЦ им. ак. Е.Н. Мешалкина» Минздрава России</w:t>
      </w:r>
      <w:r w:rsidR="00B72487" w:rsidRPr="002C77F0">
        <w:rPr>
          <w:sz w:val="26"/>
          <w:szCs w:val="26"/>
        </w:rPr>
        <w:t xml:space="preserve">  « _</w:t>
      </w:r>
      <w:r w:rsidR="00B72487" w:rsidRPr="00124F01">
        <w:rPr>
          <w:sz w:val="26"/>
          <w:szCs w:val="26"/>
        </w:rPr>
        <w:t>_</w:t>
      </w:r>
      <w:r w:rsidR="00B72487" w:rsidRPr="002C77F0">
        <w:rPr>
          <w:sz w:val="26"/>
          <w:szCs w:val="26"/>
        </w:rPr>
        <w:t>_ »___________20___г.</w:t>
      </w:r>
    </w:p>
    <w:p w14:paraId="6869FCC7" w14:textId="77777777" w:rsidR="001735CC" w:rsidRPr="007A0A3A" w:rsidRDefault="001735CC" w:rsidP="001735CC">
      <w:pPr>
        <w:pStyle w:val="af2"/>
        <w:tabs>
          <w:tab w:val="left" w:pos="709"/>
        </w:tabs>
        <w:ind w:firstLine="709"/>
        <w:rPr>
          <w:sz w:val="26"/>
          <w:szCs w:val="26"/>
          <w:lang w:val="ru-RU"/>
        </w:rPr>
      </w:pPr>
    </w:p>
    <w:p w14:paraId="4513476B" w14:textId="77777777" w:rsidR="001735CC" w:rsidRDefault="001735CC" w:rsidP="007A0A3A">
      <w:pPr>
        <w:pStyle w:val="af2"/>
        <w:rPr>
          <w:sz w:val="26"/>
          <w:szCs w:val="26"/>
          <w:lang w:val="ru-RU"/>
        </w:rPr>
      </w:pPr>
    </w:p>
    <w:p w14:paraId="0FA7A7A5" w14:textId="77777777" w:rsidR="00014476" w:rsidRDefault="00014476" w:rsidP="00B72487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</w:p>
    <w:p w14:paraId="2DD71B44" w14:textId="77777777" w:rsidR="00083A64" w:rsidRDefault="00083A64" w:rsidP="00B72487">
      <w:pPr>
        <w:shd w:val="clear" w:color="auto" w:fill="FFFFFF"/>
        <w:tabs>
          <w:tab w:val="left" w:pos="1114"/>
          <w:tab w:val="left" w:pos="2808"/>
        </w:tabs>
        <w:rPr>
          <w:sz w:val="24"/>
          <w:szCs w:val="24"/>
        </w:rPr>
      </w:pPr>
    </w:p>
    <w:p w14:paraId="303DCDA1" w14:textId="77777777" w:rsidR="00B72487" w:rsidRPr="00BF72FB" w:rsidRDefault="00B72487" w:rsidP="00B72487">
      <w:pPr>
        <w:shd w:val="clear" w:color="auto" w:fill="FFFFFF"/>
        <w:tabs>
          <w:tab w:val="left" w:pos="1114"/>
          <w:tab w:val="left" w:pos="2808"/>
        </w:tabs>
        <w:rPr>
          <w:sz w:val="24"/>
          <w:szCs w:val="24"/>
        </w:rPr>
      </w:pPr>
      <w:r w:rsidRPr="00BF72FB">
        <w:rPr>
          <w:sz w:val="24"/>
          <w:szCs w:val="24"/>
        </w:rPr>
        <w:t>«____»____________20___ г.</w:t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  <w:t xml:space="preserve">     _______________</w:t>
      </w:r>
    </w:p>
    <w:p w14:paraId="4E066FBB" w14:textId="77777777" w:rsidR="00B72487" w:rsidRPr="009C1AA9" w:rsidRDefault="00B72487" w:rsidP="00B72487">
      <w:pPr>
        <w:shd w:val="clear" w:color="auto" w:fill="FFFFFF"/>
        <w:ind w:left="7080" w:firstLine="708"/>
      </w:pPr>
      <w:r w:rsidRPr="00BF72FB">
        <w:rPr>
          <w:sz w:val="24"/>
          <w:szCs w:val="24"/>
        </w:rPr>
        <w:t xml:space="preserve">  </w:t>
      </w:r>
      <w:r w:rsidRPr="00BF72FB">
        <w:t>(подпись)</w:t>
      </w:r>
    </w:p>
    <w:sectPr w:rsidR="00B72487" w:rsidRPr="009C1AA9" w:rsidSect="00FA7713">
      <w:footerReference w:type="even" r:id="rId8"/>
      <w:footerReference w:type="default" r:id="rId9"/>
      <w:pgSz w:w="11906" w:h="16838" w:code="57"/>
      <w:pgMar w:top="851" w:right="851" w:bottom="993" w:left="1134" w:header="720" w:footer="7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F5D4" w14:textId="77777777" w:rsidR="003B1978" w:rsidRDefault="003B1978">
      <w:r>
        <w:separator/>
      </w:r>
    </w:p>
  </w:endnote>
  <w:endnote w:type="continuationSeparator" w:id="0">
    <w:p w14:paraId="2C4CF433" w14:textId="77777777" w:rsidR="003B1978" w:rsidRDefault="003B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5CB9" w14:textId="77777777" w:rsidR="00F51DCD" w:rsidRDefault="00F51DCD" w:rsidP="00F51DC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43E56B" w14:textId="77777777" w:rsidR="00F51DCD" w:rsidRDefault="00F51DCD" w:rsidP="00F51DC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32B0" w14:textId="77777777" w:rsidR="00F51DCD" w:rsidRDefault="00F51DCD" w:rsidP="00F51DC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E091" w14:textId="77777777" w:rsidR="003B1978" w:rsidRDefault="003B1978">
      <w:r>
        <w:separator/>
      </w:r>
    </w:p>
  </w:footnote>
  <w:footnote w:type="continuationSeparator" w:id="0">
    <w:p w14:paraId="4EE88409" w14:textId="77777777" w:rsidR="003B1978" w:rsidRDefault="003B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8341A"/>
    <w:multiLevelType w:val="multilevel"/>
    <w:tmpl w:val="0178DAF2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4080835"/>
    <w:multiLevelType w:val="multilevel"/>
    <w:tmpl w:val="0A9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32DDD"/>
    <w:multiLevelType w:val="multilevel"/>
    <w:tmpl w:val="5E8C7986"/>
    <w:lvl w:ilvl="0">
      <w:start w:val="1"/>
      <w:numFmt w:val="decimal"/>
      <w:suff w:val="space"/>
      <w:lvlText w:val="%1"/>
      <w:lvlJc w:val="left"/>
      <w:pPr>
        <w:ind w:left="964" w:hanging="220"/>
      </w:pPr>
      <w:rPr>
        <w:rFonts w:hint="default"/>
      </w:rPr>
    </w:lvl>
    <w:lvl w:ilvl="1">
      <w:start w:val="2"/>
      <w:numFmt w:val="decimal"/>
      <w:isLgl/>
      <w:suff w:val="space"/>
      <w:lvlText w:val="%1.%2"/>
      <w:lvlJc w:val="left"/>
      <w:pPr>
        <w:ind w:left="788" w:hanging="2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4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4" w:hanging="2160"/>
      </w:pPr>
      <w:rPr>
        <w:rFonts w:hint="default"/>
      </w:rPr>
    </w:lvl>
  </w:abstractNum>
  <w:abstractNum w:abstractNumId="7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9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78"/>
    <w:rsid w:val="000018EC"/>
    <w:rsid w:val="00012B9E"/>
    <w:rsid w:val="000135CF"/>
    <w:rsid w:val="00014476"/>
    <w:rsid w:val="000164EB"/>
    <w:rsid w:val="00023473"/>
    <w:rsid w:val="00031D7C"/>
    <w:rsid w:val="000356B4"/>
    <w:rsid w:val="00036C0B"/>
    <w:rsid w:val="000442AF"/>
    <w:rsid w:val="0006201F"/>
    <w:rsid w:val="00062A8C"/>
    <w:rsid w:val="00072A75"/>
    <w:rsid w:val="00072DDA"/>
    <w:rsid w:val="000739EC"/>
    <w:rsid w:val="00073AC8"/>
    <w:rsid w:val="00083A64"/>
    <w:rsid w:val="000A7F1D"/>
    <w:rsid w:val="000B47F6"/>
    <w:rsid w:val="000B6AF7"/>
    <w:rsid w:val="000D434A"/>
    <w:rsid w:val="000D5D18"/>
    <w:rsid w:val="000D5E43"/>
    <w:rsid w:val="000E1898"/>
    <w:rsid w:val="000E2DAE"/>
    <w:rsid w:val="000F1681"/>
    <w:rsid w:val="00103AA5"/>
    <w:rsid w:val="00113974"/>
    <w:rsid w:val="0011513C"/>
    <w:rsid w:val="001263F8"/>
    <w:rsid w:val="00127AE7"/>
    <w:rsid w:val="0013374B"/>
    <w:rsid w:val="00134C44"/>
    <w:rsid w:val="00136A59"/>
    <w:rsid w:val="00142204"/>
    <w:rsid w:val="00142545"/>
    <w:rsid w:val="00145D21"/>
    <w:rsid w:val="00146B46"/>
    <w:rsid w:val="00147B16"/>
    <w:rsid w:val="00157073"/>
    <w:rsid w:val="00157E39"/>
    <w:rsid w:val="0016337C"/>
    <w:rsid w:val="0016711F"/>
    <w:rsid w:val="001735CC"/>
    <w:rsid w:val="001849DE"/>
    <w:rsid w:val="00187029"/>
    <w:rsid w:val="001A3277"/>
    <w:rsid w:val="001A36C3"/>
    <w:rsid w:val="001B2898"/>
    <w:rsid w:val="001B5700"/>
    <w:rsid w:val="001C2564"/>
    <w:rsid w:val="001C27FA"/>
    <w:rsid w:val="001C3177"/>
    <w:rsid w:val="001C33C0"/>
    <w:rsid w:val="001C4706"/>
    <w:rsid w:val="001C74A1"/>
    <w:rsid w:val="001E0E5C"/>
    <w:rsid w:val="001E39E0"/>
    <w:rsid w:val="001F4319"/>
    <w:rsid w:val="00215277"/>
    <w:rsid w:val="002167FF"/>
    <w:rsid w:val="0022474F"/>
    <w:rsid w:val="002441AE"/>
    <w:rsid w:val="00256907"/>
    <w:rsid w:val="00262D43"/>
    <w:rsid w:val="00262FBF"/>
    <w:rsid w:val="00266AF5"/>
    <w:rsid w:val="00267FC3"/>
    <w:rsid w:val="00272E2B"/>
    <w:rsid w:val="00274CF9"/>
    <w:rsid w:val="00284365"/>
    <w:rsid w:val="002946D2"/>
    <w:rsid w:val="0029558D"/>
    <w:rsid w:val="002A1306"/>
    <w:rsid w:val="002A229A"/>
    <w:rsid w:val="002A6CD7"/>
    <w:rsid w:val="002A792B"/>
    <w:rsid w:val="002B1B17"/>
    <w:rsid w:val="002B29A2"/>
    <w:rsid w:val="002B2EFD"/>
    <w:rsid w:val="002C28C1"/>
    <w:rsid w:val="002D512C"/>
    <w:rsid w:val="002D6F45"/>
    <w:rsid w:val="002E003A"/>
    <w:rsid w:val="002F06FF"/>
    <w:rsid w:val="002F4FFB"/>
    <w:rsid w:val="002F6E03"/>
    <w:rsid w:val="0030070A"/>
    <w:rsid w:val="00312F2D"/>
    <w:rsid w:val="0031334B"/>
    <w:rsid w:val="0032396A"/>
    <w:rsid w:val="00332EDA"/>
    <w:rsid w:val="00332F60"/>
    <w:rsid w:val="003400A6"/>
    <w:rsid w:val="00345CE7"/>
    <w:rsid w:val="003579A1"/>
    <w:rsid w:val="00375122"/>
    <w:rsid w:val="0038026B"/>
    <w:rsid w:val="003827D9"/>
    <w:rsid w:val="003876E3"/>
    <w:rsid w:val="003A7CD2"/>
    <w:rsid w:val="003B1978"/>
    <w:rsid w:val="003B263E"/>
    <w:rsid w:val="003D065C"/>
    <w:rsid w:val="003D1577"/>
    <w:rsid w:val="003D360B"/>
    <w:rsid w:val="003D426E"/>
    <w:rsid w:val="003E19DD"/>
    <w:rsid w:val="003E35E2"/>
    <w:rsid w:val="003F0405"/>
    <w:rsid w:val="00402744"/>
    <w:rsid w:val="004032DE"/>
    <w:rsid w:val="00403B0A"/>
    <w:rsid w:val="004126A4"/>
    <w:rsid w:val="00415584"/>
    <w:rsid w:val="004216B9"/>
    <w:rsid w:val="00422447"/>
    <w:rsid w:val="004335FB"/>
    <w:rsid w:val="0043737F"/>
    <w:rsid w:val="004457DD"/>
    <w:rsid w:val="004466DB"/>
    <w:rsid w:val="00451C66"/>
    <w:rsid w:val="00452ACC"/>
    <w:rsid w:val="00485312"/>
    <w:rsid w:val="00494F7E"/>
    <w:rsid w:val="004A48B1"/>
    <w:rsid w:val="004C349F"/>
    <w:rsid w:val="004D0DB9"/>
    <w:rsid w:val="004F13BC"/>
    <w:rsid w:val="004F1567"/>
    <w:rsid w:val="004F5833"/>
    <w:rsid w:val="0050078A"/>
    <w:rsid w:val="00501C7F"/>
    <w:rsid w:val="00502849"/>
    <w:rsid w:val="005035B0"/>
    <w:rsid w:val="005161D2"/>
    <w:rsid w:val="00535DFC"/>
    <w:rsid w:val="005410AC"/>
    <w:rsid w:val="00550EB7"/>
    <w:rsid w:val="00560AEF"/>
    <w:rsid w:val="005806F6"/>
    <w:rsid w:val="0059645A"/>
    <w:rsid w:val="005971D7"/>
    <w:rsid w:val="005A4F55"/>
    <w:rsid w:val="005A5B8A"/>
    <w:rsid w:val="005B1504"/>
    <w:rsid w:val="005B3EF7"/>
    <w:rsid w:val="005B6134"/>
    <w:rsid w:val="005C2C52"/>
    <w:rsid w:val="005C5279"/>
    <w:rsid w:val="005C56A1"/>
    <w:rsid w:val="005C5D5B"/>
    <w:rsid w:val="005C6B6F"/>
    <w:rsid w:val="005D020D"/>
    <w:rsid w:val="005D0BE5"/>
    <w:rsid w:val="005D6BCD"/>
    <w:rsid w:val="005E051E"/>
    <w:rsid w:val="005E39EF"/>
    <w:rsid w:val="005E5885"/>
    <w:rsid w:val="005E77FB"/>
    <w:rsid w:val="005F3E31"/>
    <w:rsid w:val="00601C45"/>
    <w:rsid w:val="006054A9"/>
    <w:rsid w:val="006141C1"/>
    <w:rsid w:val="00614A88"/>
    <w:rsid w:val="00631918"/>
    <w:rsid w:val="00634F2B"/>
    <w:rsid w:val="0064427B"/>
    <w:rsid w:val="00651792"/>
    <w:rsid w:val="0065184B"/>
    <w:rsid w:val="00657161"/>
    <w:rsid w:val="0067047B"/>
    <w:rsid w:val="00670B6A"/>
    <w:rsid w:val="00673F26"/>
    <w:rsid w:val="0068042E"/>
    <w:rsid w:val="00683748"/>
    <w:rsid w:val="00691171"/>
    <w:rsid w:val="00692E48"/>
    <w:rsid w:val="0069571E"/>
    <w:rsid w:val="00696960"/>
    <w:rsid w:val="006A3D25"/>
    <w:rsid w:val="006A40D2"/>
    <w:rsid w:val="006A755C"/>
    <w:rsid w:val="006B27BF"/>
    <w:rsid w:val="006B66ED"/>
    <w:rsid w:val="006C015E"/>
    <w:rsid w:val="006C4877"/>
    <w:rsid w:val="006D4B5C"/>
    <w:rsid w:val="006E1F2F"/>
    <w:rsid w:val="006E21CE"/>
    <w:rsid w:val="006E76A1"/>
    <w:rsid w:val="006F0578"/>
    <w:rsid w:val="00700654"/>
    <w:rsid w:val="007108FE"/>
    <w:rsid w:val="0071469C"/>
    <w:rsid w:val="007159B5"/>
    <w:rsid w:val="0071640F"/>
    <w:rsid w:val="00721C59"/>
    <w:rsid w:val="007233B4"/>
    <w:rsid w:val="00727C09"/>
    <w:rsid w:val="00732432"/>
    <w:rsid w:val="00733FF9"/>
    <w:rsid w:val="00735A65"/>
    <w:rsid w:val="00745CDA"/>
    <w:rsid w:val="00747696"/>
    <w:rsid w:val="007478AE"/>
    <w:rsid w:val="007578AB"/>
    <w:rsid w:val="00760EA1"/>
    <w:rsid w:val="00761DFA"/>
    <w:rsid w:val="00763EC6"/>
    <w:rsid w:val="00767142"/>
    <w:rsid w:val="0077190F"/>
    <w:rsid w:val="00782AFF"/>
    <w:rsid w:val="0078328E"/>
    <w:rsid w:val="0079390E"/>
    <w:rsid w:val="007A0A3A"/>
    <w:rsid w:val="007A305F"/>
    <w:rsid w:val="007A662C"/>
    <w:rsid w:val="007B1E1D"/>
    <w:rsid w:val="007B58A1"/>
    <w:rsid w:val="007C6B2B"/>
    <w:rsid w:val="007F1146"/>
    <w:rsid w:val="007F283A"/>
    <w:rsid w:val="007F4F88"/>
    <w:rsid w:val="007F67A2"/>
    <w:rsid w:val="007F71D2"/>
    <w:rsid w:val="00805B17"/>
    <w:rsid w:val="00805FAD"/>
    <w:rsid w:val="008074E2"/>
    <w:rsid w:val="00807761"/>
    <w:rsid w:val="008135D8"/>
    <w:rsid w:val="00830AF9"/>
    <w:rsid w:val="00842D77"/>
    <w:rsid w:val="0084328B"/>
    <w:rsid w:val="00844349"/>
    <w:rsid w:val="008643BA"/>
    <w:rsid w:val="00867D71"/>
    <w:rsid w:val="00871310"/>
    <w:rsid w:val="00882093"/>
    <w:rsid w:val="008A2A24"/>
    <w:rsid w:val="008A3239"/>
    <w:rsid w:val="008B10A2"/>
    <w:rsid w:val="008B167E"/>
    <w:rsid w:val="008B1799"/>
    <w:rsid w:val="008C0298"/>
    <w:rsid w:val="008C0D5B"/>
    <w:rsid w:val="008C3121"/>
    <w:rsid w:val="008C4DD1"/>
    <w:rsid w:val="008D0A8E"/>
    <w:rsid w:val="008D6F0F"/>
    <w:rsid w:val="008E6CC8"/>
    <w:rsid w:val="008E7570"/>
    <w:rsid w:val="008F2397"/>
    <w:rsid w:val="00904839"/>
    <w:rsid w:val="00935601"/>
    <w:rsid w:val="00936890"/>
    <w:rsid w:val="00936970"/>
    <w:rsid w:val="009623E2"/>
    <w:rsid w:val="00966BF8"/>
    <w:rsid w:val="009833B6"/>
    <w:rsid w:val="009864B7"/>
    <w:rsid w:val="009900FD"/>
    <w:rsid w:val="00993ED4"/>
    <w:rsid w:val="009B6047"/>
    <w:rsid w:val="009C1D8C"/>
    <w:rsid w:val="009C5820"/>
    <w:rsid w:val="009C6DC1"/>
    <w:rsid w:val="009D0826"/>
    <w:rsid w:val="009D118B"/>
    <w:rsid w:val="009D5C6E"/>
    <w:rsid w:val="009D6F7A"/>
    <w:rsid w:val="009E3D1F"/>
    <w:rsid w:val="009E43AF"/>
    <w:rsid w:val="009E75E8"/>
    <w:rsid w:val="009F167D"/>
    <w:rsid w:val="00A03C5A"/>
    <w:rsid w:val="00A0434F"/>
    <w:rsid w:val="00A10348"/>
    <w:rsid w:val="00A127EF"/>
    <w:rsid w:val="00A244EF"/>
    <w:rsid w:val="00A279C3"/>
    <w:rsid w:val="00A30B87"/>
    <w:rsid w:val="00A344A6"/>
    <w:rsid w:val="00A37ED8"/>
    <w:rsid w:val="00A42ECF"/>
    <w:rsid w:val="00A44BA6"/>
    <w:rsid w:val="00A54B14"/>
    <w:rsid w:val="00A61287"/>
    <w:rsid w:val="00A648F2"/>
    <w:rsid w:val="00A70DC1"/>
    <w:rsid w:val="00A760AE"/>
    <w:rsid w:val="00A928ED"/>
    <w:rsid w:val="00AA0154"/>
    <w:rsid w:val="00AA1FE8"/>
    <w:rsid w:val="00AA2082"/>
    <w:rsid w:val="00AB1FCA"/>
    <w:rsid w:val="00AB3756"/>
    <w:rsid w:val="00AC12A7"/>
    <w:rsid w:val="00AC1600"/>
    <w:rsid w:val="00AC177F"/>
    <w:rsid w:val="00AC3FEB"/>
    <w:rsid w:val="00AC472A"/>
    <w:rsid w:val="00AC7BA7"/>
    <w:rsid w:val="00AC7C08"/>
    <w:rsid w:val="00AD5348"/>
    <w:rsid w:val="00AE1F73"/>
    <w:rsid w:val="00AE48C2"/>
    <w:rsid w:val="00B0504E"/>
    <w:rsid w:val="00B06127"/>
    <w:rsid w:val="00B064DB"/>
    <w:rsid w:val="00B07956"/>
    <w:rsid w:val="00B15662"/>
    <w:rsid w:val="00B22631"/>
    <w:rsid w:val="00B27EAF"/>
    <w:rsid w:val="00B401AB"/>
    <w:rsid w:val="00B5358F"/>
    <w:rsid w:val="00B614D7"/>
    <w:rsid w:val="00B61D3B"/>
    <w:rsid w:val="00B62BA6"/>
    <w:rsid w:val="00B6647A"/>
    <w:rsid w:val="00B7130F"/>
    <w:rsid w:val="00B72487"/>
    <w:rsid w:val="00B7409E"/>
    <w:rsid w:val="00B87E9B"/>
    <w:rsid w:val="00BB2E2F"/>
    <w:rsid w:val="00BB5648"/>
    <w:rsid w:val="00BC00DA"/>
    <w:rsid w:val="00BC510A"/>
    <w:rsid w:val="00BC5FB7"/>
    <w:rsid w:val="00BD1B2F"/>
    <w:rsid w:val="00BE0305"/>
    <w:rsid w:val="00BE0497"/>
    <w:rsid w:val="00BE081E"/>
    <w:rsid w:val="00BE231F"/>
    <w:rsid w:val="00BE27D4"/>
    <w:rsid w:val="00BF5CD6"/>
    <w:rsid w:val="00BF7CD6"/>
    <w:rsid w:val="00C005BF"/>
    <w:rsid w:val="00C02451"/>
    <w:rsid w:val="00C1047D"/>
    <w:rsid w:val="00C20296"/>
    <w:rsid w:val="00C202FB"/>
    <w:rsid w:val="00C20A0B"/>
    <w:rsid w:val="00C272D6"/>
    <w:rsid w:val="00C3011C"/>
    <w:rsid w:val="00C306FC"/>
    <w:rsid w:val="00C3586B"/>
    <w:rsid w:val="00C35F6C"/>
    <w:rsid w:val="00C44A26"/>
    <w:rsid w:val="00C47875"/>
    <w:rsid w:val="00C50A9D"/>
    <w:rsid w:val="00C50BEB"/>
    <w:rsid w:val="00C548F9"/>
    <w:rsid w:val="00C62CFA"/>
    <w:rsid w:val="00C6356B"/>
    <w:rsid w:val="00C71C1A"/>
    <w:rsid w:val="00C74AEB"/>
    <w:rsid w:val="00C7523E"/>
    <w:rsid w:val="00C77F8E"/>
    <w:rsid w:val="00C84D08"/>
    <w:rsid w:val="00C86C44"/>
    <w:rsid w:val="00C87665"/>
    <w:rsid w:val="00C910A9"/>
    <w:rsid w:val="00C97F27"/>
    <w:rsid w:val="00CA180C"/>
    <w:rsid w:val="00CA39F9"/>
    <w:rsid w:val="00CA53B5"/>
    <w:rsid w:val="00CA7626"/>
    <w:rsid w:val="00CB6600"/>
    <w:rsid w:val="00CB6C63"/>
    <w:rsid w:val="00CB7C0D"/>
    <w:rsid w:val="00CC0BFE"/>
    <w:rsid w:val="00CC2790"/>
    <w:rsid w:val="00CE2710"/>
    <w:rsid w:val="00CE3AD9"/>
    <w:rsid w:val="00CF5246"/>
    <w:rsid w:val="00CF5BD3"/>
    <w:rsid w:val="00CF70B6"/>
    <w:rsid w:val="00D01901"/>
    <w:rsid w:val="00D03186"/>
    <w:rsid w:val="00D05A1C"/>
    <w:rsid w:val="00D1318A"/>
    <w:rsid w:val="00D150EC"/>
    <w:rsid w:val="00D163FD"/>
    <w:rsid w:val="00D369D0"/>
    <w:rsid w:val="00D43433"/>
    <w:rsid w:val="00D44F2D"/>
    <w:rsid w:val="00D46326"/>
    <w:rsid w:val="00D51B48"/>
    <w:rsid w:val="00D52136"/>
    <w:rsid w:val="00D53668"/>
    <w:rsid w:val="00D538A0"/>
    <w:rsid w:val="00D55025"/>
    <w:rsid w:val="00D6219E"/>
    <w:rsid w:val="00D6737F"/>
    <w:rsid w:val="00D7004D"/>
    <w:rsid w:val="00D76D44"/>
    <w:rsid w:val="00D824A4"/>
    <w:rsid w:val="00D86508"/>
    <w:rsid w:val="00D97982"/>
    <w:rsid w:val="00DA0E8F"/>
    <w:rsid w:val="00DA1DB7"/>
    <w:rsid w:val="00DB36E9"/>
    <w:rsid w:val="00DB5089"/>
    <w:rsid w:val="00DB65A1"/>
    <w:rsid w:val="00DC0265"/>
    <w:rsid w:val="00DC0A18"/>
    <w:rsid w:val="00DC179A"/>
    <w:rsid w:val="00DC2DE1"/>
    <w:rsid w:val="00DC4031"/>
    <w:rsid w:val="00DC69FD"/>
    <w:rsid w:val="00DD214B"/>
    <w:rsid w:val="00DE2BA6"/>
    <w:rsid w:val="00DE43D4"/>
    <w:rsid w:val="00DF703A"/>
    <w:rsid w:val="00E002AC"/>
    <w:rsid w:val="00E037E2"/>
    <w:rsid w:val="00E14508"/>
    <w:rsid w:val="00E17537"/>
    <w:rsid w:val="00E24928"/>
    <w:rsid w:val="00E256FB"/>
    <w:rsid w:val="00E31253"/>
    <w:rsid w:val="00E32287"/>
    <w:rsid w:val="00E558C2"/>
    <w:rsid w:val="00E562F8"/>
    <w:rsid w:val="00E70AA3"/>
    <w:rsid w:val="00E764E8"/>
    <w:rsid w:val="00E84624"/>
    <w:rsid w:val="00E93D13"/>
    <w:rsid w:val="00E97B0F"/>
    <w:rsid w:val="00EA242A"/>
    <w:rsid w:val="00EA3736"/>
    <w:rsid w:val="00EA53C7"/>
    <w:rsid w:val="00EB3C54"/>
    <w:rsid w:val="00EB5EFC"/>
    <w:rsid w:val="00EC6831"/>
    <w:rsid w:val="00EC7A34"/>
    <w:rsid w:val="00EC7BC1"/>
    <w:rsid w:val="00ED2008"/>
    <w:rsid w:val="00ED26A2"/>
    <w:rsid w:val="00ED71AE"/>
    <w:rsid w:val="00ED7F06"/>
    <w:rsid w:val="00EE0540"/>
    <w:rsid w:val="00EE5F8F"/>
    <w:rsid w:val="00EE64C6"/>
    <w:rsid w:val="00EF0951"/>
    <w:rsid w:val="00EF1990"/>
    <w:rsid w:val="00EF40E5"/>
    <w:rsid w:val="00EF79B2"/>
    <w:rsid w:val="00F05FE1"/>
    <w:rsid w:val="00F07A4C"/>
    <w:rsid w:val="00F13E38"/>
    <w:rsid w:val="00F178D3"/>
    <w:rsid w:val="00F260EF"/>
    <w:rsid w:val="00F262CA"/>
    <w:rsid w:val="00F273F1"/>
    <w:rsid w:val="00F34B9E"/>
    <w:rsid w:val="00F35D8E"/>
    <w:rsid w:val="00F4031D"/>
    <w:rsid w:val="00F44416"/>
    <w:rsid w:val="00F4528A"/>
    <w:rsid w:val="00F50C4F"/>
    <w:rsid w:val="00F51DCD"/>
    <w:rsid w:val="00F54905"/>
    <w:rsid w:val="00F62000"/>
    <w:rsid w:val="00F62220"/>
    <w:rsid w:val="00F62504"/>
    <w:rsid w:val="00F65A89"/>
    <w:rsid w:val="00F6623B"/>
    <w:rsid w:val="00F672BE"/>
    <w:rsid w:val="00F674DF"/>
    <w:rsid w:val="00F8096B"/>
    <w:rsid w:val="00F859E8"/>
    <w:rsid w:val="00F92F75"/>
    <w:rsid w:val="00F93719"/>
    <w:rsid w:val="00FA28F2"/>
    <w:rsid w:val="00FA7713"/>
    <w:rsid w:val="00FA7D0E"/>
    <w:rsid w:val="00FB11A8"/>
    <w:rsid w:val="00FB19D7"/>
    <w:rsid w:val="00FB478E"/>
    <w:rsid w:val="00FB6C77"/>
    <w:rsid w:val="00FC04E1"/>
    <w:rsid w:val="00FC7FF3"/>
    <w:rsid w:val="00FD2412"/>
    <w:rsid w:val="00FD5AAA"/>
    <w:rsid w:val="00FD62C8"/>
    <w:rsid w:val="00FD6B51"/>
    <w:rsid w:val="00FF072A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FB99"/>
  <w15:chartTrackingRefBased/>
  <w15:docId w15:val="{7EE45F14-CE4C-487E-BAAC-D4B2E472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CD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F51DC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51DC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1DC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D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1DC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1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aliases w:val="Название"/>
    <w:basedOn w:val="a"/>
    <w:next w:val="a"/>
    <w:link w:val="a4"/>
    <w:qFormat/>
    <w:rsid w:val="00F51DCD"/>
    <w:pPr>
      <w:spacing w:before="120" w:after="120"/>
    </w:pPr>
    <w:rPr>
      <w:b/>
      <w:lang w:val="x-none" w:eastAsia="x-none"/>
    </w:rPr>
  </w:style>
  <w:style w:type="character" w:customStyle="1" w:styleId="a4">
    <w:name w:val="Заголовок Знак"/>
    <w:aliases w:val="Название Знак"/>
    <w:link w:val="a3"/>
    <w:rsid w:val="00F51DCD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F51DCD"/>
    <w:pPr>
      <w:framePr w:w="4202" w:h="3768" w:hRule="exact" w:hSpace="180" w:wrap="auto" w:vAnchor="text" w:hAnchor="page" w:x="1013" w:y="155"/>
      <w:jc w:val="center"/>
    </w:pPr>
    <w:rPr>
      <w:sz w:val="24"/>
      <w:lang w:val="x-none" w:eastAsia="x-none"/>
    </w:rPr>
  </w:style>
  <w:style w:type="character" w:customStyle="1" w:styleId="a6">
    <w:name w:val="Основной текст Знак"/>
    <w:link w:val="a5"/>
    <w:rsid w:val="00F51DC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F51DCD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F51DC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51DC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F51DC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rsid w:val="00F51D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F51DC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F51DCD"/>
  </w:style>
  <w:style w:type="character" w:customStyle="1" w:styleId="ac">
    <w:name w:val="Схема документа Знак"/>
    <w:link w:val="ad"/>
    <w:semiHidden/>
    <w:rsid w:val="00F51DC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c"/>
    <w:semiHidden/>
    <w:rsid w:val="00F51DC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11">
    <w:name w:val="Заголовок №1_"/>
    <w:link w:val="12"/>
    <w:rsid w:val="00F51DCD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51DCD"/>
    <w:pPr>
      <w:shd w:val="clear" w:color="auto" w:fill="FFFFFF"/>
      <w:spacing w:line="322" w:lineRule="exact"/>
      <w:outlineLvl w:val="0"/>
    </w:pPr>
    <w:rPr>
      <w:rFonts w:ascii="Calibri" w:eastAsia="Calibri" w:hAnsi="Calibri"/>
      <w:sz w:val="26"/>
      <w:szCs w:val="26"/>
      <w:lang w:val="x-none" w:eastAsia="x-none"/>
    </w:rPr>
  </w:style>
  <w:style w:type="character" w:customStyle="1" w:styleId="ae">
    <w:name w:val="Основной текст_"/>
    <w:link w:val="13"/>
    <w:rsid w:val="00F51DCD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F51DCD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6"/>
      <w:szCs w:val="26"/>
      <w:lang w:val="x-none" w:eastAsia="x-none"/>
    </w:rPr>
  </w:style>
  <w:style w:type="paragraph" w:styleId="af">
    <w:name w:val="Normal (Web)"/>
    <w:basedOn w:val="a"/>
    <w:uiPriority w:val="99"/>
    <w:unhideWhenUsed/>
    <w:rsid w:val="00F51D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header"/>
    <w:basedOn w:val="a"/>
    <w:link w:val="af1"/>
    <w:rsid w:val="00F51D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F51DCD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ложение"/>
    <w:basedOn w:val="a"/>
    <w:link w:val="af3"/>
    <w:qFormat/>
    <w:rsid w:val="00F51DCD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  <w:lang w:val="x-none" w:eastAsia="x-none"/>
    </w:rPr>
  </w:style>
  <w:style w:type="character" w:customStyle="1" w:styleId="af3">
    <w:name w:val="Положение Знак"/>
    <w:link w:val="af2"/>
    <w:rsid w:val="00F51DC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F51DCD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F51DCD"/>
    <w:rPr>
      <w:rFonts w:ascii="Tahoma" w:eastAsia="Times New Roman" w:hAnsi="Tahoma" w:cs="Tahoma"/>
      <w:sz w:val="16"/>
      <w:szCs w:val="16"/>
    </w:rPr>
  </w:style>
  <w:style w:type="character" w:customStyle="1" w:styleId="af6">
    <w:name w:val="Гипертекстовая ссылка"/>
    <w:uiPriority w:val="99"/>
    <w:rsid w:val="001A3277"/>
    <w:rPr>
      <w:color w:val="106BBE"/>
    </w:rPr>
  </w:style>
  <w:style w:type="paragraph" w:customStyle="1" w:styleId="33">
    <w:name w:val="Основной текст3"/>
    <w:basedOn w:val="a"/>
    <w:rsid w:val="005E77FB"/>
    <w:pPr>
      <w:shd w:val="clear" w:color="auto" w:fill="FFFFFF"/>
      <w:spacing w:after="300" w:line="384" w:lineRule="exact"/>
      <w:jc w:val="both"/>
    </w:pPr>
    <w:rPr>
      <w:sz w:val="22"/>
      <w:szCs w:val="22"/>
      <w:lang w:eastAsia="ru-RU"/>
    </w:rPr>
  </w:style>
  <w:style w:type="character" w:customStyle="1" w:styleId="11pt">
    <w:name w:val="Основной текст + 11 pt"/>
    <w:rsid w:val="00EA242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rsid w:val="008C0298"/>
    <w:rPr>
      <w:sz w:val="19"/>
      <w:szCs w:val="19"/>
      <w:shd w:val="clear" w:color="auto" w:fill="FFFFFF"/>
    </w:rPr>
  </w:style>
  <w:style w:type="character" w:customStyle="1" w:styleId="2135pt">
    <w:name w:val="Основной текст (2) + 13;5 pt;Не полужирный"/>
    <w:rsid w:val="008C0298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298"/>
    <w:pPr>
      <w:shd w:val="clear" w:color="auto" w:fill="FFFFFF"/>
      <w:spacing w:after="240" w:line="0" w:lineRule="atLeast"/>
      <w:jc w:val="center"/>
    </w:pPr>
    <w:rPr>
      <w:rFonts w:ascii="Calibri" w:eastAsia="Calibri" w:hAnsi="Calibri"/>
      <w:sz w:val="19"/>
      <w:szCs w:val="19"/>
      <w:lang w:eastAsia="ru-RU"/>
    </w:rPr>
  </w:style>
  <w:style w:type="character" w:styleId="af7">
    <w:name w:val="annotation reference"/>
    <w:uiPriority w:val="99"/>
    <w:semiHidden/>
    <w:unhideWhenUsed/>
    <w:rsid w:val="00805B1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05B17"/>
  </w:style>
  <w:style w:type="character" w:customStyle="1" w:styleId="af9">
    <w:name w:val="Текст примечания Знак"/>
    <w:link w:val="af8"/>
    <w:uiPriority w:val="99"/>
    <w:semiHidden/>
    <w:rsid w:val="00805B17"/>
    <w:rPr>
      <w:rFonts w:ascii="Times New Roman" w:eastAsia="Times New Roman" w:hAnsi="Times New Roman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05B17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805B17"/>
    <w:rPr>
      <w:rFonts w:ascii="Times New Roman" w:eastAsia="Times New Roman" w:hAnsi="Times New Roman"/>
      <w:b/>
      <w:bCs/>
      <w:lang w:eastAsia="en-US"/>
    </w:rPr>
  </w:style>
  <w:style w:type="paragraph" w:styleId="afc">
    <w:name w:val="Revision"/>
    <w:hidden/>
    <w:uiPriority w:val="99"/>
    <w:semiHidden/>
    <w:rsid w:val="00EB5EF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ricp.ru\tdfs\Public\_&#1051;&#1080;&#1095;&#1085;&#1072;&#1103;%20&#1087;&#1072;&#1087;&#1082;&#1072;\profile\shalunova_a\Desktop\&#1082;&#1086;&#1085;&#1082;&#1091;&#1088;&#1089;\&#1087;&#1086;&#1083;&#1086;&#1078;&#1077;&#1085;&#1080;&#1077;\&#1087;&#1088;&#1080;&#1083;&#1086;&#1078;&#1077;&#1085;&#1080;&#1077;%20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F0730-BAF5-4CC9-A92F-2E690F8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4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Положению о порядке проведения конкурса на замещение должностей научных работников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Положению о порядке проведения конкурса на замещение должностей научных работников</dc:title>
  <dc:subject/>
  <dc:creator>Шалунова Анна Викторовна</dc:creator>
  <cp:keywords/>
  <dc:description/>
  <cp:lastModifiedBy>Шалунова Анна Викторовна</cp:lastModifiedBy>
  <cp:revision>3</cp:revision>
  <cp:lastPrinted>2021-07-09T07:47:00Z</cp:lastPrinted>
  <dcterms:created xsi:type="dcterms:W3CDTF">2021-07-09T07:47:00Z</dcterms:created>
  <dcterms:modified xsi:type="dcterms:W3CDTF">2021-07-23T06:41:00Z</dcterms:modified>
</cp:coreProperties>
</file>